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01" w:rsidRPr="0071432F" w:rsidRDefault="00217D01" w:rsidP="0071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32F">
        <w:rPr>
          <w:rFonts w:ascii="Times New Roman" w:hAnsi="Times New Roman" w:cs="Times New Roman"/>
          <w:b/>
          <w:bCs/>
          <w:sz w:val="24"/>
          <w:szCs w:val="24"/>
        </w:rPr>
        <w:t>Name and academic title of the first author</w:t>
      </w:r>
      <w:r w:rsidRPr="0071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D01" w:rsidRPr="0071432F" w:rsidRDefault="00217D01" w:rsidP="0071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32F">
        <w:rPr>
          <w:rFonts w:ascii="Times New Roman" w:hAnsi="Times New Roman" w:cs="Times New Roman"/>
          <w:sz w:val="24"/>
          <w:szCs w:val="24"/>
        </w:rPr>
        <w:t xml:space="preserve">Institution/Affiliation      </w:t>
      </w:r>
    </w:p>
    <w:p w:rsidR="00217D01" w:rsidRPr="0071432F" w:rsidRDefault="00217D01" w:rsidP="0071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32F">
        <w:rPr>
          <w:rFonts w:ascii="Times New Roman" w:hAnsi="Times New Roman" w:cs="Times New Roman"/>
          <w:sz w:val="24"/>
          <w:szCs w:val="24"/>
        </w:rPr>
        <w:t>E-mail address:</w:t>
      </w:r>
    </w:p>
    <w:p w:rsidR="00217D01" w:rsidRPr="0071432F" w:rsidRDefault="00217D01" w:rsidP="007143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7D01" w:rsidRPr="0071432F" w:rsidRDefault="00217D01" w:rsidP="0071432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1432F">
        <w:rPr>
          <w:rFonts w:ascii="Times New Roman" w:hAnsi="Times New Roman" w:cs="Times New Roman"/>
          <w:b/>
          <w:bCs/>
          <w:sz w:val="24"/>
          <w:szCs w:val="24"/>
        </w:rPr>
        <w:t>Name and academic title of the second author</w:t>
      </w:r>
      <w:r w:rsidRPr="00714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D01" w:rsidRPr="0071432F" w:rsidRDefault="00217D01" w:rsidP="0071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32F">
        <w:rPr>
          <w:rFonts w:ascii="Times New Roman" w:hAnsi="Times New Roman" w:cs="Times New Roman"/>
          <w:sz w:val="24"/>
          <w:szCs w:val="24"/>
        </w:rPr>
        <w:t xml:space="preserve">Institution/Affiliation       </w:t>
      </w:r>
    </w:p>
    <w:p w:rsidR="00217D01" w:rsidRPr="0071432F" w:rsidRDefault="00217D01" w:rsidP="00714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32F">
        <w:rPr>
          <w:rFonts w:ascii="Times New Roman" w:hAnsi="Times New Roman" w:cs="Times New Roman"/>
          <w:sz w:val="24"/>
          <w:szCs w:val="24"/>
        </w:rPr>
        <w:t>E-mail address:</w:t>
      </w:r>
    </w:p>
    <w:p w:rsidR="00217D01" w:rsidRPr="0071432F" w:rsidRDefault="00217D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7D01" w:rsidRPr="0071432F" w:rsidRDefault="00217D01" w:rsidP="007143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32F">
        <w:rPr>
          <w:rFonts w:ascii="Times New Roman" w:hAnsi="Times New Roman" w:cs="Times New Roman"/>
          <w:b/>
          <w:bCs/>
          <w:sz w:val="28"/>
          <w:szCs w:val="28"/>
        </w:rPr>
        <w:t>ABSTRACT TITLE</w:t>
      </w:r>
    </w:p>
    <w:p w:rsidR="00217D01" w:rsidRPr="0071432F" w:rsidRDefault="00217D01" w:rsidP="0071432F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Abstract</w:t>
      </w:r>
      <w:r w:rsidRPr="0071432F">
        <w:rPr>
          <w:rFonts w:ascii="Times New Roman" w:hAnsi="Times New Roman" w:cs="Times New Roman"/>
          <w:i/>
          <w:iCs/>
          <w:sz w:val="24"/>
          <w:szCs w:val="24"/>
        </w:rPr>
        <w:t xml:space="preserve"> should have a following structure: aims of the paper, methodology and results to be described in the full paper.</w:t>
      </w:r>
    </w:p>
    <w:p w:rsidR="00217D01" w:rsidRPr="0071432F" w:rsidRDefault="00217D01" w:rsidP="0071432F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43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 words</w:t>
      </w:r>
      <w:r w:rsidRPr="0071432F">
        <w:rPr>
          <w:rFonts w:ascii="Times New Roman" w:hAnsi="Times New Roman" w:cs="Times New Roman"/>
          <w:sz w:val="24"/>
          <w:szCs w:val="24"/>
        </w:rPr>
        <w:t xml:space="preserve">: </w:t>
      </w:r>
      <w:r w:rsidRPr="0071432F">
        <w:rPr>
          <w:rFonts w:ascii="Times New Roman" w:hAnsi="Times New Roman" w:cs="Times New Roman"/>
          <w:i/>
          <w:iCs/>
          <w:sz w:val="24"/>
          <w:szCs w:val="24"/>
        </w:rPr>
        <w:t>Keyword 1, Keyword 2, Keyword 3, Keyword 4, Keyword 5</w:t>
      </w:r>
    </w:p>
    <w:p w:rsidR="00217D01" w:rsidRDefault="00217D01">
      <w:pPr>
        <w:rPr>
          <w:rFonts w:ascii="Times New Roman" w:hAnsi="Times New Roman" w:cs="Times New Roman"/>
          <w:sz w:val="24"/>
          <w:szCs w:val="24"/>
        </w:rPr>
      </w:pPr>
    </w:p>
    <w:p w:rsidR="00217D01" w:rsidRPr="0071432F" w:rsidRDefault="00217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</w:p>
    <w:p w:rsidR="00217D01" w:rsidRPr="0071432F" w:rsidRDefault="00217D01" w:rsidP="0071432F">
      <w:pPr>
        <w:rPr>
          <w:rFonts w:ascii="Times New Roman" w:hAnsi="Times New Roman" w:cs="Times New Roman"/>
          <w:sz w:val="24"/>
          <w:szCs w:val="24"/>
        </w:rPr>
      </w:pPr>
      <w:r w:rsidRPr="007143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bstract</w:t>
      </w:r>
      <w:r w:rsidRPr="0071432F">
        <w:rPr>
          <w:rFonts w:ascii="Times New Roman" w:hAnsi="Times New Roman" w:cs="Times New Roman"/>
          <w:sz w:val="24"/>
          <w:szCs w:val="24"/>
        </w:rPr>
        <w:t xml:space="preserve"> have to be written according to the following instructions:</w:t>
      </w:r>
    </w:p>
    <w:p w:rsidR="00217D01" w:rsidRPr="0071432F" w:rsidRDefault="00217D01" w:rsidP="007143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2F">
        <w:rPr>
          <w:rFonts w:ascii="Times New Roman" w:hAnsi="Times New Roman" w:cs="Times New Roman"/>
          <w:sz w:val="24"/>
          <w:szCs w:val="24"/>
        </w:rPr>
        <w:t>The abstract should be written in English.</w:t>
      </w:r>
    </w:p>
    <w:p w:rsidR="00217D01" w:rsidRPr="0071432F" w:rsidRDefault="00217D01" w:rsidP="007143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32F">
        <w:rPr>
          <w:rFonts w:ascii="Times New Roman" w:hAnsi="Times New Roman" w:cs="Times New Roman"/>
          <w:sz w:val="24"/>
          <w:szCs w:val="24"/>
        </w:rPr>
        <w:t xml:space="preserve">Abstracts should contain approximately 250 - 300 words, with 3 to 5 keywords, Times New Roman, 12, 1.15 spacing, justified, margins style </w:t>
      </w:r>
      <w:bookmarkStart w:id="0" w:name="_GoBack"/>
      <w:bookmarkEnd w:id="0"/>
      <w:r w:rsidRPr="0071432F">
        <w:rPr>
          <w:rFonts w:ascii="Times New Roman" w:hAnsi="Times New Roman" w:cs="Times New Roman"/>
          <w:sz w:val="24"/>
          <w:szCs w:val="24"/>
        </w:rPr>
        <w:t>normal.</w:t>
      </w:r>
    </w:p>
    <w:p w:rsidR="00217D01" w:rsidRPr="0071432F" w:rsidRDefault="00217D01">
      <w:pPr>
        <w:rPr>
          <w:rFonts w:ascii="Times New Roman" w:hAnsi="Times New Roman" w:cs="Times New Roman"/>
          <w:sz w:val="24"/>
          <w:szCs w:val="24"/>
        </w:rPr>
      </w:pPr>
    </w:p>
    <w:sectPr w:rsidR="00217D01" w:rsidRPr="0071432F" w:rsidSect="0067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4EDB"/>
    <w:multiLevelType w:val="hybridMultilevel"/>
    <w:tmpl w:val="28B6108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26E"/>
    <w:rsid w:val="000E26A4"/>
    <w:rsid w:val="001F54BB"/>
    <w:rsid w:val="00217D01"/>
    <w:rsid w:val="006719E2"/>
    <w:rsid w:val="0071432F"/>
    <w:rsid w:val="00A61CB6"/>
    <w:rsid w:val="00D042B6"/>
    <w:rsid w:val="00D12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E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97</Words>
  <Characters>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 1</dc:creator>
  <cp:keywords/>
  <dc:description/>
  <cp:lastModifiedBy>.</cp:lastModifiedBy>
  <cp:revision>4</cp:revision>
  <dcterms:created xsi:type="dcterms:W3CDTF">2018-11-05T15:08:00Z</dcterms:created>
  <dcterms:modified xsi:type="dcterms:W3CDTF">2018-11-14T07:32:00Z</dcterms:modified>
</cp:coreProperties>
</file>